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1989" w:type="dxa"/>
        <w:tblLook w:val="04A0"/>
      </w:tblPr>
      <w:tblGrid>
        <w:gridCol w:w="2364"/>
        <w:gridCol w:w="8484"/>
      </w:tblGrid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Date and Time: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0E4A99" w:rsidP="00291C99">
            <w:r>
              <w:t>2-28-13 7p.m.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Location: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501C6B" w:rsidP="00291C99">
            <w:r>
              <w:t>Birchwood City H</w:t>
            </w:r>
            <w:r w:rsidR="006729F9">
              <w:t>all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Facilitator: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501C6B" w:rsidP="00291C99">
            <w:r>
              <w:t xml:space="preserve">Gene </w:t>
            </w:r>
            <w:proofErr w:type="spellStart"/>
            <w:r>
              <w:t>Ruehle</w:t>
            </w:r>
            <w:proofErr w:type="spellEnd"/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Minutes Prepared By: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6729F9" w:rsidP="00291C99">
            <w:r>
              <w:t>Mark Anderson</w:t>
            </w:r>
          </w:p>
        </w:tc>
      </w:tr>
      <w:tr w:rsidR="00291C99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Attendees:</w:t>
            </w:r>
          </w:p>
        </w:tc>
        <w:tc>
          <w:tcPr>
            <w:tcW w:w="8484" w:type="dxa"/>
            <w:noWrap/>
            <w:hideMark/>
          </w:tcPr>
          <w:p w:rsidR="00291C99" w:rsidRPr="00291C99" w:rsidRDefault="00291C99" w:rsidP="00291C99">
            <w:r w:rsidRPr="00291C99">
              <w:t> </w:t>
            </w:r>
            <w:r w:rsidR="006729F9">
              <w:t xml:space="preserve">Mark Anderson, Gene </w:t>
            </w:r>
            <w:proofErr w:type="spellStart"/>
            <w:r w:rsidR="006729F9">
              <w:t>Ruehle</w:t>
            </w:r>
            <w:proofErr w:type="spellEnd"/>
            <w:r w:rsidR="006729F9">
              <w:t>, John Anderson, Tom Patsy, Dave Reynolds</w:t>
            </w:r>
          </w:p>
        </w:tc>
      </w:tr>
      <w:tr w:rsidR="0076163A" w:rsidRPr="00291C99" w:rsidTr="00860748">
        <w:trPr>
          <w:trHeight w:val="255"/>
          <w:jc w:val="center"/>
        </w:trPr>
        <w:tc>
          <w:tcPr>
            <w:tcW w:w="2364" w:type="dxa"/>
            <w:shd w:val="pct25" w:color="E5B8B7" w:themeColor="accent2" w:themeTint="66" w:fill="auto"/>
            <w:noWrap/>
          </w:tcPr>
          <w:p w:rsidR="0076163A" w:rsidRPr="00291C99" w:rsidRDefault="0076163A" w:rsidP="00291C99">
            <w:pPr>
              <w:rPr>
                <w:b/>
                <w:bCs/>
              </w:rPr>
            </w:pPr>
            <w:r>
              <w:rPr>
                <w:b/>
                <w:bCs/>
              </w:rPr>
              <w:t>Absent:</w:t>
            </w:r>
            <w:bookmarkStart w:id="0" w:name="_GoBack"/>
            <w:bookmarkEnd w:id="0"/>
          </w:p>
        </w:tc>
        <w:tc>
          <w:tcPr>
            <w:tcW w:w="8484" w:type="dxa"/>
            <w:noWrap/>
          </w:tcPr>
          <w:p w:rsidR="0076163A" w:rsidRPr="00291C99" w:rsidRDefault="000E4A99" w:rsidP="00291C99">
            <w:r>
              <w:t>none</w:t>
            </w:r>
          </w:p>
        </w:tc>
      </w:tr>
    </w:tbl>
    <w:p w:rsidR="00291C99" w:rsidRDefault="00291C99" w:rsidP="00291C99"/>
    <w:tbl>
      <w:tblPr>
        <w:tblStyle w:val="TableGrid"/>
        <w:tblW w:w="11430" w:type="dxa"/>
        <w:tblInd w:w="-882" w:type="dxa"/>
        <w:tblLook w:val="04A0"/>
      </w:tblPr>
      <w:tblGrid>
        <w:gridCol w:w="990"/>
        <w:gridCol w:w="2520"/>
        <w:gridCol w:w="7920"/>
      </w:tblGrid>
      <w:tr w:rsidR="00291C99" w:rsidRPr="00291C99" w:rsidTr="00860748">
        <w:trPr>
          <w:trHeight w:val="255"/>
        </w:trPr>
        <w:tc>
          <w:tcPr>
            <w:tcW w:w="11430" w:type="dxa"/>
            <w:gridSpan w:val="3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Points Discussed</w:t>
            </w:r>
          </w:p>
        </w:tc>
      </w:tr>
      <w:tr w:rsidR="00291C99" w:rsidRPr="00291C99" w:rsidTr="00860748">
        <w:trPr>
          <w:trHeight w:val="305"/>
        </w:trPr>
        <w:tc>
          <w:tcPr>
            <w:tcW w:w="99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5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Topic</w:t>
            </w:r>
          </w:p>
        </w:tc>
        <w:tc>
          <w:tcPr>
            <w:tcW w:w="79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Highlights</w:t>
            </w:r>
          </w:p>
        </w:tc>
      </w:tr>
      <w:tr w:rsidR="00291C99" w:rsidRPr="00291C99" w:rsidTr="00860748">
        <w:trPr>
          <w:trHeight w:val="315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520" w:type="dxa"/>
            <w:hideMark/>
          </w:tcPr>
          <w:p w:rsidR="00291C99" w:rsidRPr="00291C99" w:rsidRDefault="000E4A99" w:rsidP="00501C6B">
            <w:proofErr w:type="spellStart"/>
            <w:r>
              <w:t>Turn over</w:t>
            </w:r>
            <w:proofErr w:type="spellEnd"/>
            <w:r>
              <w:t xml:space="preserve"> of Cedar/Hall to Washington county</w:t>
            </w:r>
          </w:p>
        </w:tc>
        <w:tc>
          <w:tcPr>
            <w:tcW w:w="7920" w:type="dxa"/>
            <w:hideMark/>
          </w:tcPr>
          <w:p w:rsidR="00291C99" w:rsidRPr="00291C99" w:rsidRDefault="00291C99" w:rsidP="00501C6B">
            <w:r w:rsidRPr="00291C99">
              <w:t> </w:t>
            </w:r>
            <w:r w:rsidR="006729F9">
              <w:t xml:space="preserve"> </w:t>
            </w:r>
            <w:r w:rsidR="000E4A99">
              <w:t xml:space="preserve">Talked about any advantages of Cedar/Hall being turned over to Washington County &amp; being listed as a </w:t>
            </w:r>
            <w:proofErr w:type="gramStart"/>
            <w:r w:rsidR="000E4A99">
              <w:t>“ Natural</w:t>
            </w:r>
            <w:proofErr w:type="gramEnd"/>
            <w:r w:rsidR="000E4A99">
              <w:t xml:space="preserve"> Preservation Route</w:t>
            </w:r>
            <w:r w:rsidR="00177305">
              <w:t>”</w:t>
            </w:r>
            <w:r w:rsidR="000E4A99">
              <w:t>. Meeting on 3-18-2013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  <w:r w:rsidR="000E4A99">
              <w:t xml:space="preserve">Upcoming meeting w/ Tom Wood </w:t>
            </w:r>
            <w:proofErr w:type="spellStart"/>
            <w:r w:rsidR="000E4A99">
              <w:t>MNDoT</w:t>
            </w:r>
            <w:proofErr w:type="spellEnd"/>
          </w:p>
        </w:tc>
        <w:tc>
          <w:tcPr>
            <w:tcW w:w="7920" w:type="dxa"/>
            <w:hideMark/>
          </w:tcPr>
          <w:p w:rsidR="00291C99" w:rsidRDefault="00291C99" w:rsidP="00291C99">
            <w:r w:rsidRPr="00291C99">
              <w:t> </w:t>
            </w:r>
            <w:r w:rsidR="000E4A99">
              <w:t xml:space="preserve">Compiled list of Questions on street repairs and maintenance for Birchwood streets. </w:t>
            </w:r>
          </w:p>
          <w:p w:rsidR="000E4A99" w:rsidRPr="00291C99" w:rsidRDefault="000E4A99" w:rsidP="00291C99">
            <w:r>
              <w:t>Also what other communities approach is to maintenance &amp; repairs.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  <w:r w:rsidR="000E4A99">
              <w:t>Traffic calming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  <w:r w:rsidR="000E4A99">
              <w:t>Discussed lane widths, stop sign placement and radar signs.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6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7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8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9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10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7920" w:type="dxa"/>
            <w:hideMark/>
          </w:tcPr>
          <w:p w:rsidR="00291C99" w:rsidRPr="00291C99" w:rsidRDefault="00291C99" w:rsidP="00291C99">
            <w:r w:rsidRPr="00291C99">
              <w:t> </w:t>
            </w:r>
          </w:p>
        </w:tc>
      </w:tr>
    </w:tbl>
    <w:p w:rsidR="00291C99" w:rsidRDefault="00291C99" w:rsidP="00291C99"/>
    <w:tbl>
      <w:tblPr>
        <w:tblStyle w:val="TableGrid"/>
        <w:tblW w:w="11430" w:type="dxa"/>
        <w:tblInd w:w="-882" w:type="dxa"/>
        <w:tblLayout w:type="fixed"/>
        <w:tblLook w:val="04A0"/>
      </w:tblPr>
      <w:tblGrid>
        <w:gridCol w:w="990"/>
        <w:gridCol w:w="2520"/>
        <w:gridCol w:w="1350"/>
        <w:gridCol w:w="6570"/>
      </w:tblGrid>
      <w:tr w:rsidR="00291C99" w:rsidRPr="00291C99" w:rsidTr="00860748">
        <w:trPr>
          <w:trHeight w:val="276"/>
        </w:trPr>
        <w:tc>
          <w:tcPr>
            <w:tcW w:w="11430" w:type="dxa"/>
            <w:gridSpan w:val="4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Current Action Items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Number</w:t>
            </w:r>
          </w:p>
        </w:tc>
        <w:tc>
          <w:tcPr>
            <w:tcW w:w="252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Owner</w:t>
            </w:r>
          </w:p>
        </w:tc>
        <w:tc>
          <w:tcPr>
            <w:tcW w:w="135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Target Date</w:t>
            </w:r>
          </w:p>
        </w:tc>
        <w:tc>
          <w:tcPr>
            <w:tcW w:w="657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Item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1</w:t>
            </w:r>
          </w:p>
        </w:tc>
        <w:tc>
          <w:tcPr>
            <w:tcW w:w="2520" w:type="dxa"/>
            <w:hideMark/>
          </w:tcPr>
          <w:p w:rsidR="00291C99" w:rsidRPr="00291C99" w:rsidRDefault="00291C99" w:rsidP="0072600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 w:rsidP="00501C6B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2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3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4</w:t>
            </w:r>
          </w:p>
        </w:tc>
        <w:tc>
          <w:tcPr>
            <w:tcW w:w="252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  <w:tr w:rsidR="00291C99" w:rsidRPr="00291C99" w:rsidTr="00860748">
        <w:trPr>
          <w:trHeight w:val="276"/>
        </w:trPr>
        <w:tc>
          <w:tcPr>
            <w:tcW w:w="990" w:type="dxa"/>
            <w:hideMark/>
          </w:tcPr>
          <w:p w:rsidR="00291C99" w:rsidRPr="00291C99" w:rsidRDefault="00291C99">
            <w:r w:rsidRPr="00291C99">
              <w:t>5</w:t>
            </w:r>
          </w:p>
        </w:tc>
        <w:tc>
          <w:tcPr>
            <w:tcW w:w="2520" w:type="dxa"/>
            <w:hideMark/>
          </w:tcPr>
          <w:p w:rsidR="00291C99" w:rsidRPr="00291C99" w:rsidRDefault="00291C99" w:rsidP="00501C6B">
            <w:r w:rsidRPr="00291C99">
              <w:t> </w:t>
            </w:r>
          </w:p>
        </w:tc>
        <w:tc>
          <w:tcPr>
            <w:tcW w:w="1350" w:type="dxa"/>
            <w:hideMark/>
          </w:tcPr>
          <w:p w:rsidR="00291C99" w:rsidRPr="00291C99" w:rsidRDefault="00291C99">
            <w:r w:rsidRPr="00291C99">
              <w:t> </w:t>
            </w:r>
          </w:p>
        </w:tc>
        <w:tc>
          <w:tcPr>
            <w:tcW w:w="6570" w:type="dxa"/>
            <w:hideMark/>
          </w:tcPr>
          <w:p w:rsidR="00291C99" w:rsidRPr="00291C99" w:rsidRDefault="00291C99">
            <w:r w:rsidRPr="00291C99">
              <w:t> </w:t>
            </w:r>
          </w:p>
        </w:tc>
      </w:tr>
    </w:tbl>
    <w:p w:rsidR="00291C99" w:rsidRDefault="00291C99" w:rsidP="00291C99"/>
    <w:tbl>
      <w:tblPr>
        <w:tblStyle w:val="TableGrid"/>
        <w:tblW w:w="11430" w:type="dxa"/>
        <w:tblInd w:w="-882" w:type="dxa"/>
        <w:tblLook w:val="04A0"/>
      </w:tblPr>
      <w:tblGrid>
        <w:gridCol w:w="1802"/>
        <w:gridCol w:w="2180"/>
        <w:gridCol w:w="1340"/>
        <w:gridCol w:w="6108"/>
      </w:tblGrid>
      <w:tr w:rsidR="00291C99" w:rsidRPr="00291C99" w:rsidTr="00860748">
        <w:trPr>
          <w:trHeight w:val="276"/>
        </w:trPr>
        <w:tc>
          <w:tcPr>
            <w:tcW w:w="11430" w:type="dxa"/>
            <w:gridSpan w:val="4"/>
            <w:shd w:val="pct25" w:color="D99594" w:themeColor="accent2" w:themeTint="99" w:fill="auto"/>
            <w:noWrap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Next Meeting</w:t>
            </w:r>
          </w:p>
        </w:tc>
      </w:tr>
      <w:tr w:rsidR="00291C99" w:rsidRPr="00291C99" w:rsidTr="00860748">
        <w:trPr>
          <w:trHeight w:val="276"/>
        </w:trPr>
        <w:tc>
          <w:tcPr>
            <w:tcW w:w="1802" w:type="dxa"/>
            <w:shd w:val="pct25" w:color="D99594" w:themeColor="accent2" w:themeTint="99" w:fill="auto"/>
            <w:hideMark/>
          </w:tcPr>
          <w:p w:rsidR="00291C99" w:rsidRPr="00291C99" w:rsidRDefault="00291C99" w:rsidP="0072600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Date</w:t>
            </w:r>
            <w:r w:rsidR="000E4A99">
              <w:rPr>
                <w:b/>
                <w:bCs/>
              </w:rPr>
              <w:t xml:space="preserve">: </w:t>
            </w:r>
          </w:p>
        </w:tc>
        <w:tc>
          <w:tcPr>
            <w:tcW w:w="2180" w:type="dxa"/>
            <w:shd w:val="pct25" w:color="D99594" w:themeColor="accent2" w:themeTint="99" w:fill="auto"/>
            <w:hideMark/>
          </w:tcPr>
          <w:p w:rsidR="00291C99" w:rsidRPr="00291C99" w:rsidRDefault="00291C99" w:rsidP="00291C9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Location</w:t>
            </w:r>
            <w:r w:rsidR="000E4A99">
              <w:rPr>
                <w:b/>
                <w:bCs/>
              </w:rPr>
              <w:t>: city hall</w:t>
            </w:r>
          </w:p>
        </w:tc>
        <w:tc>
          <w:tcPr>
            <w:tcW w:w="1340" w:type="dxa"/>
            <w:shd w:val="pct25" w:color="D99594" w:themeColor="accent2" w:themeTint="99" w:fill="auto"/>
            <w:hideMark/>
          </w:tcPr>
          <w:p w:rsidR="00291C99" w:rsidRPr="00291C99" w:rsidRDefault="00291C99" w:rsidP="0072600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Time</w:t>
            </w:r>
            <w:r w:rsidR="000E4A99">
              <w:rPr>
                <w:b/>
                <w:bCs/>
              </w:rPr>
              <w:t xml:space="preserve"> </w:t>
            </w:r>
          </w:p>
        </w:tc>
        <w:tc>
          <w:tcPr>
            <w:tcW w:w="6108" w:type="dxa"/>
            <w:shd w:val="pct25" w:color="D99594" w:themeColor="accent2" w:themeTint="99" w:fill="auto"/>
            <w:hideMark/>
          </w:tcPr>
          <w:p w:rsidR="00291C99" w:rsidRPr="00291C99" w:rsidRDefault="00291C99" w:rsidP="00726009">
            <w:pPr>
              <w:rPr>
                <w:b/>
                <w:bCs/>
              </w:rPr>
            </w:pPr>
            <w:r w:rsidRPr="00291C99">
              <w:rPr>
                <w:b/>
                <w:bCs/>
              </w:rPr>
              <w:t>Objectives</w:t>
            </w:r>
            <w:r w:rsidR="000E4A99">
              <w:rPr>
                <w:b/>
                <w:bCs/>
              </w:rPr>
              <w:t xml:space="preserve"> : </w:t>
            </w:r>
          </w:p>
        </w:tc>
      </w:tr>
      <w:tr w:rsidR="00291C99" w:rsidRPr="00291C99" w:rsidTr="000E4A99">
        <w:trPr>
          <w:trHeight w:val="908"/>
        </w:trPr>
        <w:tc>
          <w:tcPr>
            <w:tcW w:w="1802" w:type="dxa"/>
            <w:hideMark/>
          </w:tcPr>
          <w:p w:rsidR="00291C99" w:rsidRPr="00291C99" w:rsidRDefault="00726009" w:rsidP="00501C6B">
            <w:r>
              <w:rPr>
                <w:b/>
                <w:bCs/>
              </w:rPr>
              <w:t>3-11-2013</w:t>
            </w:r>
          </w:p>
        </w:tc>
        <w:tc>
          <w:tcPr>
            <w:tcW w:w="2180" w:type="dxa"/>
            <w:hideMark/>
          </w:tcPr>
          <w:p w:rsidR="00291C99" w:rsidRPr="00291C99" w:rsidRDefault="00291C99">
            <w:r w:rsidRPr="00291C99">
              <w:t> </w:t>
            </w:r>
            <w:r w:rsidR="006729F9">
              <w:t>Birchwood city hall</w:t>
            </w:r>
          </w:p>
        </w:tc>
        <w:tc>
          <w:tcPr>
            <w:tcW w:w="1340" w:type="dxa"/>
            <w:hideMark/>
          </w:tcPr>
          <w:p w:rsidR="00291C99" w:rsidRPr="00291C99" w:rsidRDefault="00291C99" w:rsidP="00501C6B">
            <w:r w:rsidRPr="00291C99">
              <w:t> </w:t>
            </w:r>
            <w:r w:rsidR="00726009">
              <w:rPr>
                <w:b/>
                <w:bCs/>
              </w:rPr>
              <w:t>12:30</w:t>
            </w:r>
          </w:p>
        </w:tc>
        <w:tc>
          <w:tcPr>
            <w:tcW w:w="6108" w:type="dxa"/>
            <w:hideMark/>
          </w:tcPr>
          <w:p w:rsidR="00291C99" w:rsidRPr="00291C99" w:rsidRDefault="00291C99" w:rsidP="00501C6B">
            <w:r w:rsidRPr="00291C99">
              <w:t> </w:t>
            </w:r>
            <w:r w:rsidR="00726009">
              <w:rPr>
                <w:b/>
                <w:bCs/>
              </w:rPr>
              <w:t xml:space="preserve">Tom Wood w/ </w:t>
            </w:r>
            <w:proofErr w:type="spellStart"/>
            <w:r w:rsidR="00726009">
              <w:rPr>
                <w:b/>
                <w:bCs/>
              </w:rPr>
              <w:t>MNDot</w:t>
            </w:r>
            <w:proofErr w:type="spellEnd"/>
            <w:r w:rsidR="00726009">
              <w:rPr>
                <w:b/>
                <w:bCs/>
              </w:rPr>
              <w:t xml:space="preserve"> to discuss Birchwood roads and develop a comprehensive plan for repair and maintenance of All Birchwood roads.</w:t>
            </w:r>
          </w:p>
        </w:tc>
      </w:tr>
    </w:tbl>
    <w:p w:rsidR="00291C99" w:rsidRPr="00860748" w:rsidRDefault="00860748" w:rsidP="00860748">
      <w:pPr>
        <w:tabs>
          <w:tab w:val="left" w:pos="4118"/>
        </w:tabs>
        <w:rPr>
          <w:color w:val="FF0000"/>
          <w:sz w:val="24"/>
          <w:szCs w:val="24"/>
        </w:rPr>
      </w:pPr>
      <w:r>
        <w:t xml:space="preserve">                                                                  </w:t>
      </w:r>
      <w:r>
        <w:tab/>
      </w:r>
      <w:r w:rsidRPr="00860748">
        <w:rPr>
          <w:color w:val="FF0000"/>
          <w:sz w:val="24"/>
          <w:szCs w:val="24"/>
        </w:rPr>
        <w:t>(NOTES)</w:t>
      </w:r>
    </w:p>
    <w:sectPr w:rsidR="00291C99" w:rsidRPr="00860748" w:rsidSect="00291C99">
      <w:headerReference w:type="default" r:id="rId6"/>
      <w:foot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F4" w:rsidRDefault="007139F4" w:rsidP="00291C99">
      <w:pPr>
        <w:spacing w:after="0" w:line="240" w:lineRule="auto"/>
      </w:pPr>
      <w:r>
        <w:separator/>
      </w:r>
    </w:p>
  </w:endnote>
  <w:endnote w:type="continuationSeparator" w:id="0">
    <w:p w:rsidR="007139F4" w:rsidRDefault="007139F4" w:rsidP="0029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93" w:rsidRDefault="00D91E93">
    <w:pPr>
      <w:pStyle w:val="Footer"/>
    </w:pPr>
    <w:r>
      <w:t xml:space="preserve">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F4" w:rsidRDefault="007139F4" w:rsidP="00291C99">
      <w:pPr>
        <w:spacing w:after="0" w:line="240" w:lineRule="auto"/>
      </w:pPr>
      <w:r>
        <w:separator/>
      </w:r>
    </w:p>
  </w:footnote>
  <w:footnote w:type="continuationSeparator" w:id="0">
    <w:p w:rsidR="007139F4" w:rsidRDefault="007139F4" w:rsidP="0029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Ind w:w="93" w:type="dxa"/>
      <w:tblLook w:val="04A0"/>
    </w:tblPr>
    <w:tblGrid>
      <w:gridCol w:w="9100"/>
    </w:tblGrid>
    <w:tr w:rsidR="00D91E93" w:rsidRPr="00291C99" w:rsidTr="006729F9">
      <w:trPr>
        <w:trHeight w:val="273"/>
      </w:trPr>
      <w:tc>
        <w:tcPr>
          <w:tcW w:w="31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D91E93" w:rsidRPr="00860748" w:rsidRDefault="00D91E93" w:rsidP="00291C9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  <w:r w:rsidRPr="00860748">
            <w:rPr>
              <w:rFonts w:ascii="Arial" w:eastAsia="Times New Roman" w:hAnsi="Arial" w:cs="Arial"/>
              <w:b/>
              <w:bCs/>
              <w:sz w:val="40"/>
              <w:szCs w:val="40"/>
            </w:rPr>
            <w:t>Birchwood Roads Committee Meeting Minutes</w:t>
          </w:r>
        </w:p>
      </w:tc>
    </w:tr>
    <w:tr w:rsidR="00D91E93" w:rsidRPr="00291C99" w:rsidTr="006729F9">
      <w:trPr>
        <w:trHeight w:val="273"/>
      </w:trPr>
      <w:tc>
        <w:tcPr>
          <w:tcW w:w="31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D91E93" w:rsidRPr="00291C99" w:rsidRDefault="00D91E93" w:rsidP="00291C9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</w:tr>
  </w:tbl>
  <w:p w:rsidR="00D91E93" w:rsidRPr="00291C99" w:rsidRDefault="00D91E93" w:rsidP="00291C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D7E1F"/>
    <w:rsid w:val="00076A4C"/>
    <w:rsid w:val="000E4A99"/>
    <w:rsid w:val="00177305"/>
    <w:rsid w:val="001B24B4"/>
    <w:rsid w:val="001F7C56"/>
    <w:rsid w:val="00223B97"/>
    <w:rsid w:val="00231612"/>
    <w:rsid w:val="00265979"/>
    <w:rsid w:val="00291C99"/>
    <w:rsid w:val="002B4C75"/>
    <w:rsid w:val="002E59E3"/>
    <w:rsid w:val="00304E7D"/>
    <w:rsid w:val="003C799C"/>
    <w:rsid w:val="00427401"/>
    <w:rsid w:val="004D6026"/>
    <w:rsid w:val="00501C6B"/>
    <w:rsid w:val="005312EE"/>
    <w:rsid w:val="00562CED"/>
    <w:rsid w:val="006729F9"/>
    <w:rsid w:val="007139F4"/>
    <w:rsid w:val="00726009"/>
    <w:rsid w:val="0076163A"/>
    <w:rsid w:val="0077772D"/>
    <w:rsid w:val="00860748"/>
    <w:rsid w:val="0086407B"/>
    <w:rsid w:val="00890F82"/>
    <w:rsid w:val="00963D60"/>
    <w:rsid w:val="00A43A01"/>
    <w:rsid w:val="00AA2716"/>
    <w:rsid w:val="00BD7E1F"/>
    <w:rsid w:val="00D556F2"/>
    <w:rsid w:val="00D91E93"/>
    <w:rsid w:val="00DC78DB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EE"/>
  </w:style>
  <w:style w:type="paragraph" w:styleId="Heading3">
    <w:name w:val="heading 3"/>
    <w:basedOn w:val="Normal"/>
    <w:link w:val="Heading3Char"/>
    <w:uiPriority w:val="9"/>
    <w:qFormat/>
    <w:rsid w:val="0053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12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F0E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99"/>
  </w:style>
  <w:style w:type="paragraph" w:styleId="Footer">
    <w:name w:val="footer"/>
    <w:basedOn w:val="Normal"/>
    <w:link w:val="FooterChar"/>
    <w:uiPriority w:val="99"/>
    <w:unhideWhenUsed/>
    <w:rsid w:val="0029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99"/>
  </w:style>
  <w:style w:type="table" w:styleId="TableGrid">
    <w:name w:val="Table Grid"/>
    <w:basedOn w:val="TableNormal"/>
    <w:uiPriority w:val="59"/>
    <w:rsid w:val="0029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Roads%20committee\E63001_team-meeting-minute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E63001_team-meeting-minutes-template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Dale</cp:lastModifiedBy>
  <cp:revision>2</cp:revision>
  <cp:lastPrinted>2013-01-29T22:49:00Z</cp:lastPrinted>
  <dcterms:created xsi:type="dcterms:W3CDTF">2013-03-25T13:36:00Z</dcterms:created>
  <dcterms:modified xsi:type="dcterms:W3CDTF">2013-03-25T13:36:00Z</dcterms:modified>
</cp:coreProperties>
</file>